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079C80C" w14:textId="69477071" w:rsidR="00FD4E3B" w:rsidRDefault="00E31A1B" w:rsidP="00FD4E3B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1D0B66">
        <w:rPr>
          <w:rFonts w:ascii="Times New Roman" w:hAnsi="Times New Roman"/>
          <w:b/>
          <w:bCs/>
          <w:sz w:val="22"/>
          <w:szCs w:val="22"/>
        </w:rPr>
        <w:t>Ažuriranje procjene rizika</w:t>
      </w:r>
    </w:p>
    <w:p w14:paraId="53ACF945" w14:textId="3EB3BD81" w:rsidR="00193A66" w:rsidRPr="00BF0114" w:rsidRDefault="00193A66" w:rsidP="00EE0637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176642A5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757A57">
        <w:rPr>
          <w:rFonts w:ascii="Times New Roman" w:hAnsi="Times New Roman"/>
          <w:sz w:val="22"/>
          <w:szCs w:val="22"/>
        </w:rPr>
        <w:t>5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8D34EA" w:rsidRPr="008D34EA">
        <w:rPr>
          <w:rFonts w:ascii="Times New Roman" w:hAnsi="Times New Roman"/>
          <w:b/>
          <w:bCs/>
          <w:sz w:val="22"/>
          <w:szCs w:val="22"/>
        </w:rPr>
        <w:t>Ažuriranje procjene rizika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8D34EA" w:rsidRPr="008D34EA">
        <w:rPr>
          <w:rFonts w:ascii="Times New Roman" w:hAnsi="Times New Roman"/>
          <w:b/>
          <w:bCs/>
          <w:sz w:val="22"/>
          <w:szCs w:val="22"/>
        </w:rPr>
        <w:t>Ažuriranje procjene rizika</w:t>
      </w:r>
      <w:r w:rsidR="002F2088" w:rsidRPr="00160C17">
        <w:rPr>
          <w:rFonts w:ascii="Times New Roman" w:hAnsi="Times New Roman"/>
          <w:sz w:val="22"/>
          <w:szCs w:val="22"/>
        </w:rPr>
        <w:t>.</w:t>
      </w:r>
    </w:p>
    <w:p w14:paraId="59C9100C" w14:textId="222C4271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FD4E3B">
        <w:rPr>
          <w:rFonts w:ascii="Times New Roman" w:hAnsi="Times New Roman"/>
          <w:b/>
          <w:bCs/>
          <w:sz w:val="22"/>
          <w:szCs w:val="22"/>
        </w:rPr>
        <w:t>1</w:t>
      </w:r>
      <w:r w:rsidR="008D34EA">
        <w:rPr>
          <w:rFonts w:ascii="Times New Roman" w:hAnsi="Times New Roman"/>
          <w:b/>
          <w:bCs/>
          <w:sz w:val="22"/>
          <w:szCs w:val="22"/>
        </w:rPr>
        <w:t>9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FD4E3B">
        <w:rPr>
          <w:rFonts w:ascii="Times New Roman" w:hAnsi="Times New Roman"/>
          <w:b/>
          <w:bCs/>
          <w:sz w:val="22"/>
          <w:szCs w:val="22"/>
        </w:rPr>
        <w:t>9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CF50C8">
        <w:rPr>
          <w:rFonts w:ascii="Times New Roman" w:hAnsi="Times New Roman"/>
          <w:b/>
          <w:bCs/>
          <w:sz w:val="22"/>
          <w:szCs w:val="22"/>
        </w:rPr>
        <w:t>5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D78F466" w:rsidR="00386FA6" w:rsidRPr="00815327" w:rsidRDefault="00386FA6" w:rsidP="00386FA6">
      <w:pPr>
        <w:rPr>
          <w:rFonts w:ascii="Times New Roman" w:hAnsi="Times New Roman"/>
          <w:b/>
          <w:bCs/>
          <w:szCs w:val="24"/>
        </w:rPr>
      </w:pPr>
      <w:r w:rsidRPr="00815327">
        <w:rPr>
          <w:rFonts w:ascii="Times New Roman" w:hAnsi="Times New Roman"/>
          <w:b/>
          <w:bCs/>
          <w:szCs w:val="24"/>
        </w:rPr>
        <w:t xml:space="preserve">Ponuda mora sadržavati popunjeni troškovnik s iskazanim cijenama bez PDV-a te ispunjen </w:t>
      </w:r>
      <w:r w:rsidR="00C559E8">
        <w:rPr>
          <w:rFonts w:ascii="Times New Roman" w:hAnsi="Times New Roman"/>
          <w:b/>
          <w:bCs/>
          <w:szCs w:val="24"/>
        </w:rPr>
        <w:t>P</w:t>
      </w:r>
      <w:r w:rsidRPr="00815327">
        <w:rPr>
          <w:rFonts w:ascii="Times New Roman" w:hAnsi="Times New Roman"/>
          <w:b/>
          <w:bCs/>
          <w:szCs w:val="24"/>
        </w:rPr>
        <w:t>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3C9145BD" w14:textId="77777777" w:rsidR="004A624F" w:rsidRDefault="004A624F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87744A7" w14:textId="77777777" w:rsidR="00D31EFC" w:rsidRDefault="00D31EFC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p w14:paraId="7CE6538C" w14:textId="0E2224BB" w:rsidR="008B10F4" w:rsidRPr="008B10F4" w:rsidRDefault="00C7351E" w:rsidP="008B10F4">
      <w:pPr>
        <w:spacing w:after="160"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7351E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Opis predmeta nabave</w:t>
      </w:r>
      <w:r w:rsidR="008B10F4" w:rsidRPr="008B10F4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3AE9840F" w14:textId="6F506B54" w:rsidR="00A732F5" w:rsidRPr="00A732F5" w:rsidRDefault="00D76CDB" w:rsidP="00A732F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732F5" w:rsidRPr="00A732F5">
        <w:rPr>
          <w:rFonts w:ascii="Times New Roman" w:hAnsi="Times New Roman"/>
          <w:sz w:val="22"/>
          <w:szCs w:val="22"/>
        </w:rPr>
        <w:t>Sukladno čl.18.st.1. Zakona o zaštiti na radu (NN 71/14;118/14; 94/18; 96/18) „ Poslodavac je obvezan, uzimajući u obzir poslove i njihovu prirodu,  procjenjivati rizike za život i zdravlje radnika i osoba na radu, osobito u odnosu na sredstva rada, radni okoliš,  tehnologiju, fizikalne štetnosti, kemikalije, odnosno biološke agense koje koristi, uređenje mjesta rada, organizaciju procesa rada, jednoličnost rada, statodinamičke i psihofiziološke napore , rad s nametnutim ritmom, rad po učinku u određenom vremenu (normirani rad) noćni rad, psihičko radno opterećenje i druge rizike koji su prisutni, radi sprječavanja ili smanjenja rizika.“</w:t>
      </w:r>
    </w:p>
    <w:p w14:paraId="2B7BFC95" w14:textId="0A4DE1BD" w:rsidR="00A732F5" w:rsidRPr="00A732F5" w:rsidRDefault="00A732F5" w:rsidP="00A732F5">
      <w:pPr>
        <w:rPr>
          <w:rFonts w:ascii="Times New Roman" w:hAnsi="Times New Roman"/>
          <w:sz w:val="22"/>
          <w:szCs w:val="22"/>
        </w:rPr>
      </w:pPr>
      <w:r w:rsidRPr="00A732F5">
        <w:rPr>
          <w:rFonts w:ascii="Times New Roman" w:hAnsi="Times New Roman"/>
          <w:sz w:val="22"/>
          <w:szCs w:val="22"/>
        </w:rPr>
        <w:t>Gradska plinara Zagreb ima izrađenu Ažuriranu  procjenu rizika br. 3.</w:t>
      </w:r>
      <w:r w:rsidR="0052133D">
        <w:rPr>
          <w:rFonts w:ascii="Times New Roman" w:hAnsi="Times New Roman"/>
          <w:sz w:val="22"/>
          <w:szCs w:val="22"/>
        </w:rPr>
        <w:t xml:space="preserve"> </w:t>
      </w:r>
      <w:r w:rsidRPr="00A732F5">
        <w:rPr>
          <w:rFonts w:ascii="Times New Roman" w:hAnsi="Times New Roman"/>
          <w:sz w:val="22"/>
          <w:szCs w:val="22"/>
        </w:rPr>
        <w:t>svibanj 2023. godine.</w:t>
      </w:r>
    </w:p>
    <w:p w14:paraId="4E959E65" w14:textId="6762978A" w:rsidR="00A732F5" w:rsidRPr="00A732F5" w:rsidRDefault="00A732F5" w:rsidP="00A732F5">
      <w:pPr>
        <w:rPr>
          <w:rFonts w:ascii="Times New Roman" w:hAnsi="Times New Roman"/>
          <w:sz w:val="22"/>
          <w:szCs w:val="22"/>
        </w:rPr>
      </w:pPr>
      <w:r w:rsidRPr="00A732F5">
        <w:rPr>
          <w:rFonts w:ascii="Times New Roman" w:hAnsi="Times New Roman"/>
          <w:sz w:val="22"/>
          <w:szCs w:val="22"/>
        </w:rPr>
        <w:t>U međuvremenu je došlo do promjena</w:t>
      </w:r>
      <w:r w:rsidR="00D76CDB">
        <w:rPr>
          <w:rFonts w:ascii="Times New Roman" w:hAnsi="Times New Roman"/>
          <w:sz w:val="22"/>
          <w:szCs w:val="22"/>
        </w:rPr>
        <w:t>,</w:t>
      </w:r>
      <w:r w:rsidRPr="00A732F5">
        <w:rPr>
          <w:rFonts w:ascii="Times New Roman" w:hAnsi="Times New Roman"/>
          <w:sz w:val="22"/>
          <w:szCs w:val="22"/>
        </w:rPr>
        <w:t xml:space="preserve"> kako jednim dijelom u organizaciji ( ukidanje jednog sektora) </w:t>
      </w:r>
      <w:r w:rsidR="00D76CDB">
        <w:rPr>
          <w:rFonts w:ascii="Times New Roman" w:hAnsi="Times New Roman"/>
          <w:sz w:val="22"/>
          <w:szCs w:val="22"/>
        </w:rPr>
        <w:t>tako</w:t>
      </w:r>
      <w:r w:rsidRPr="00A732F5">
        <w:rPr>
          <w:rFonts w:ascii="Times New Roman" w:hAnsi="Times New Roman"/>
          <w:sz w:val="22"/>
          <w:szCs w:val="22"/>
        </w:rPr>
        <w:t xml:space="preserve"> i druge promjene koje je potrebno ažurirati.  </w:t>
      </w:r>
    </w:p>
    <w:p w14:paraId="5CEA605B" w14:textId="77777777" w:rsidR="00A732F5" w:rsidRPr="00A732F5" w:rsidRDefault="00A732F5" w:rsidP="00A732F5">
      <w:pPr>
        <w:rPr>
          <w:rFonts w:ascii="Times New Roman" w:hAnsi="Times New Roman"/>
          <w:sz w:val="22"/>
          <w:szCs w:val="22"/>
        </w:rPr>
      </w:pPr>
      <w:r w:rsidRPr="00A732F5">
        <w:rPr>
          <w:rFonts w:ascii="Times New Roman" w:hAnsi="Times New Roman"/>
          <w:sz w:val="22"/>
          <w:szCs w:val="22"/>
        </w:rPr>
        <w:t>Gradska plinara Zagreb ima 398 radnika, 4 Sektora , 13 Službi i 30 Odjela.</w:t>
      </w:r>
    </w:p>
    <w:p w14:paraId="03EA959A" w14:textId="021852D4" w:rsidR="00BB6010" w:rsidRDefault="00A732F5" w:rsidP="00A732F5">
      <w:pPr>
        <w:rPr>
          <w:rFonts w:ascii="Times New Roman" w:hAnsi="Times New Roman"/>
          <w:sz w:val="22"/>
          <w:szCs w:val="22"/>
        </w:rPr>
      </w:pPr>
      <w:r w:rsidRPr="00BE6085">
        <w:rPr>
          <w:rFonts w:ascii="Times New Roman" w:hAnsi="Times New Roman"/>
          <w:b/>
          <w:bCs/>
          <w:sz w:val="22"/>
          <w:szCs w:val="22"/>
        </w:rPr>
        <w:t>Radnici koji rade na posebnim uvjetima rada - 147 radnika</w:t>
      </w:r>
      <w:r>
        <w:rPr>
          <w:rFonts w:ascii="Times New Roman" w:hAnsi="Times New Roman"/>
          <w:sz w:val="22"/>
          <w:szCs w:val="22"/>
        </w:rPr>
        <w:t>.</w:t>
      </w:r>
    </w:p>
    <w:p w14:paraId="5E1B1207" w14:textId="56176B1D" w:rsidR="00A732F5" w:rsidRPr="00BB6010" w:rsidRDefault="00A732F5" w:rsidP="00A732F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Ostala radna mjesta s malim rizicima – 251 radnik.</w:t>
      </w:r>
    </w:p>
    <w:p w14:paraId="3529A528" w14:textId="77777777" w:rsidR="00BB6010" w:rsidRPr="00BB6010" w:rsidRDefault="00BB6010" w:rsidP="00BB6010">
      <w:pPr>
        <w:rPr>
          <w:rFonts w:ascii="Times New Roman" w:hAnsi="Times New Roman"/>
          <w:sz w:val="22"/>
          <w:szCs w:val="22"/>
        </w:rPr>
      </w:pPr>
    </w:p>
    <w:p w14:paraId="53CC3B97" w14:textId="77777777" w:rsidR="00BB6010" w:rsidRPr="00BB6010" w:rsidRDefault="00BB6010" w:rsidP="00BB6010">
      <w:pPr>
        <w:rPr>
          <w:rFonts w:ascii="Times New Roman" w:hAnsi="Times New Roman"/>
          <w:sz w:val="22"/>
          <w:szCs w:val="22"/>
        </w:rPr>
      </w:pPr>
    </w:p>
    <w:p w14:paraId="52E50546" w14:textId="77777777" w:rsidR="00BB6010" w:rsidRPr="00BB6010" w:rsidRDefault="00BB6010" w:rsidP="00BB6010">
      <w:pPr>
        <w:rPr>
          <w:rFonts w:ascii="Times New Roman" w:hAnsi="Times New Roman"/>
          <w:sz w:val="22"/>
          <w:szCs w:val="22"/>
        </w:rPr>
      </w:pPr>
    </w:p>
    <w:p w14:paraId="52702909" w14:textId="77777777" w:rsidR="00BB6010" w:rsidRPr="00BB6010" w:rsidRDefault="00BB6010" w:rsidP="00BB6010">
      <w:pPr>
        <w:rPr>
          <w:rFonts w:ascii="Times New Roman" w:hAnsi="Times New Roman"/>
          <w:sz w:val="22"/>
          <w:szCs w:val="22"/>
        </w:rPr>
      </w:pPr>
    </w:p>
    <w:p w14:paraId="2A2F1B33" w14:textId="77777777" w:rsidR="00BB6010" w:rsidRPr="00BB6010" w:rsidRDefault="00BB6010" w:rsidP="00BB6010">
      <w:pPr>
        <w:rPr>
          <w:rFonts w:ascii="Times New Roman" w:hAnsi="Times New Roman"/>
          <w:sz w:val="22"/>
          <w:szCs w:val="22"/>
        </w:rPr>
      </w:pPr>
    </w:p>
    <w:p w14:paraId="360F870E" w14:textId="77777777" w:rsidR="00BB6010" w:rsidRPr="00BB6010" w:rsidRDefault="00BB6010" w:rsidP="00BB6010">
      <w:pPr>
        <w:rPr>
          <w:rFonts w:ascii="Times New Roman" w:hAnsi="Times New Roman"/>
          <w:sz w:val="22"/>
          <w:szCs w:val="22"/>
        </w:rPr>
      </w:pPr>
    </w:p>
    <w:sectPr w:rsidR="00BB6010" w:rsidRPr="00BB6010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DEEB" w14:textId="77777777" w:rsidR="00645D4D" w:rsidRDefault="00645D4D">
      <w:r>
        <w:separator/>
      </w:r>
    </w:p>
  </w:endnote>
  <w:endnote w:type="continuationSeparator" w:id="0">
    <w:p w14:paraId="12E1DCBD" w14:textId="77777777" w:rsidR="00645D4D" w:rsidRDefault="0064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510E6BAE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</w:t>
    </w:r>
    <w:r w:rsidR="00BB6010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t>Društva:</w:t>
    </w:r>
    <w:r w:rsidR="00757A57" w:rsidRPr="00757A57">
      <w:t xml:space="preserve"> </w:t>
    </w:r>
    <w:r w:rsidR="00BB6010">
      <w:rPr>
        <w:color w:val="0000FF"/>
        <w:sz w:val="14"/>
        <w:szCs w:val="14"/>
      </w:rPr>
      <w:t>Dalibor Pudić</w:t>
    </w:r>
    <w:r w:rsidRPr="00ED518B">
      <w:rPr>
        <w:color w:val="0000FF"/>
        <w:sz w:val="14"/>
        <w:szCs w:val="14"/>
      </w:rPr>
      <w:t xml:space="preserve"> 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82BD" w14:textId="77777777" w:rsidR="00645D4D" w:rsidRDefault="00645D4D">
      <w:r>
        <w:separator/>
      </w:r>
    </w:p>
  </w:footnote>
  <w:footnote w:type="continuationSeparator" w:id="0">
    <w:p w14:paraId="4B063694" w14:textId="77777777" w:rsidR="00645D4D" w:rsidRDefault="0064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4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5"/>
  </w:num>
  <w:num w:numId="25" w16cid:durableId="1689528303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4"/>
  </w:num>
  <w:num w:numId="39" w16cid:durableId="33734398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410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049D"/>
    <w:rsid w:val="000526B7"/>
    <w:rsid w:val="00053075"/>
    <w:rsid w:val="00055A9D"/>
    <w:rsid w:val="00056760"/>
    <w:rsid w:val="00056C27"/>
    <w:rsid w:val="00056F90"/>
    <w:rsid w:val="0005787C"/>
    <w:rsid w:val="000640EA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2AA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06"/>
    <w:rsid w:val="001512B2"/>
    <w:rsid w:val="00156FF5"/>
    <w:rsid w:val="00160C17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32A3"/>
    <w:rsid w:val="001849D7"/>
    <w:rsid w:val="00185014"/>
    <w:rsid w:val="001866B4"/>
    <w:rsid w:val="00187033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0B66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1F78CB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0DC2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987"/>
    <w:rsid w:val="002E0AB8"/>
    <w:rsid w:val="002E1518"/>
    <w:rsid w:val="002E21AE"/>
    <w:rsid w:val="002E4712"/>
    <w:rsid w:val="002E4C6F"/>
    <w:rsid w:val="002E5EDD"/>
    <w:rsid w:val="002E7945"/>
    <w:rsid w:val="002F2088"/>
    <w:rsid w:val="002F6479"/>
    <w:rsid w:val="00301A54"/>
    <w:rsid w:val="003074A2"/>
    <w:rsid w:val="003156DC"/>
    <w:rsid w:val="00315E5B"/>
    <w:rsid w:val="00321837"/>
    <w:rsid w:val="00323F16"/>
    <w:rsid w:val="003263EA"/>
    <w:rsid w:val="00337015"/>
    <w:rsid w:val="00342940"/>
    <w:rsid w:val="0034685F"/>
    <w:rsid w:val="003521AB"/>
    <w:rsid w:val="003543B0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52AE"/>
    <w:rsid w:val="003D633B"/>
    <w:rsid w:val="003D671D"/>
    <w:rsid w:val="003D675E"/>
    <w:rsid w:val="003D6F93"/>
    <w:rsid w:val="003E554D"/>
    <w:rsid w:val="003F4E23"/>
    <w:rsid w:val="003F61C2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3375"/>
    <w:rsid w:val="00463F0D"/>
    <w:rsid w:val="0046653A"/>
    <w:rsid w:val="0046771C"/>
    <w:rsid w:val="0047064B"/>
    <w:rsid w:val="00471989"/>
    <w:rsid w:val="004727F9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3620"/>
    <w:rsid w:val="004D3627"/>
    <w:rsid w:val="004D3766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133D"/>
    <w:rsid w:val="00524CA1"/>
    <w:rsid w:val="0052612E"/>
    <w:rsid w:val="00530527"/>
    <w:rsid w:val="005335B8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089D"/>
    <w:rsid w:val="005F1CA7"/>
    <w:rsid w:val="005F248E"/>
    <w:rsid w:val="005F3D74"/>
    <w:rsid w:val="005F4EF4"/>
    <w:rsid w:val="005F6E1A"/>
    <w:rsid w:val="006007A8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1BD2"/>
    <w:rsid w:val="0065336D"/>
    <w:rsid w:val="00653595"/>
    <w:rsid w:val="006550BD"/>
    <w:rsid w:val="006558FD"/>
    <w:rsid w:val="006570FE"/>
    <w:rsid w:val="00663029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1C1D"/>
    <w:rsid w:val="006B395A"/>
    <w:rsid w:val="006B543B"/>
    <w:rsid w:val="006B5F36"/>
    <w:rsid w:val="006B77CB"/>
    <w:rsid w:val="006C0BB5"/>
    <w:rsid w:val="006C15B3"/>
    <w:rsid w:val="006C2314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4DC1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69AF"/>
    <w:rsid w:val="007D7200"/>
    <w:rsid w:val="007E032F"/>
    <w:rsid w:val="007F0043"/>
    <w:rsid w:val="007F54F4"/>
    <w:rsid w:val="007F6E7D"/>
    <w:rsid w:val="00801F47"/>
    <w:rsid w:val="0080270D"/>
    <w:rsid w:val="00804248"/>
    <w:rsid w:val="00804EA1"/>
    <w:rsid w:val="00804F3E"/>
    <w:rsid w:val="00805D0E"/>
    <w:rsid w:val="00807028"/>
    <w:rsid w:val="0080766E"/>
    <w:rsid w:val="00807EDF"/>
    <w:rsid w:val="00811830"/>
    <w:rsid w:val="00811EEB"/>
    <w:rsid w:val="008123B0"/>
    <w:rsid w:val="00812D8E"/>
    <w:rsid w:val="00815327"/>
    <w:rsid w:val="00826A65"/>
    <w:rsid w:val="00830346"/>
    <w:rsid w:val="00832198"/>
    <w:rsid w:val="008321E3"/>
    <w:rsid w:val="008377F7"/>
    <w:rsid w:val="00837AC4"/>
    <w:rsid w:val="00850A1F"/>
    <w:rsid w:val="00851321"/>
    <w:rsid w:val="00852320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10F4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34EA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174D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E14B3"/>
    <w:rsid w:val="009E5D54"/>
    <w:rsid w:val="009E5F7F"/>
    <w:rsid w:val="009F0754"/>
    <w:rsid w:val="009F1934"/>
    <w:rsid w:val="009F2354"/>
    <w:rsid w:val="009F56ED"/>
    <w:rsid w:val="009F5A27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32F5"/>
    <w:rsid w:val="00A74036"/>
    <w:rsid w:val="00A75FF3"/>
    <w:rsid w:val="00A76524"/>
    <w:rsid w:val="00A82B37"/>
    <w:rsid w:val="00A8330E"/>
    <w:rsid w:val="00A85883"/>
    <w:rsid w:val="00A916B6"/>
    <w:rsid w:val="00A96CCF"/>
    <w:rsid w:val="00AA0E69"/>
    <w:rsid w:val="00AA1130"/>
    <w:rsid w:val="00AA269A"/>
    <w:rsid w:val="00AA3A09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307A"/>
    <w:rsid w:val="00BB357B"/>
    <w:rsid w:val="00BB6010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08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59E8"/>
    <w:rsid w:val="00C5715D"/>
    <w:rsid w:val="00C57B11"/>
    <w:rsid w:val="00C57B43"/>
    <w:rsid w:val="00C60537"/>
    <w:rsid w:val="00C60797"/>
    <w:rsid w:val="00C61828"/>
    <w:rsid w:val="00C6324E"/>
    <w:rsid w:val="00C6421A"/>
    <w:rsid w:val="00C7144E"/>
    <w:rsid w:val="00C7351E"/>
    <w:rsid w:val="00C74405"/>
    <w:rsid w:val="00C74639"/>
    <w:rsid w:val="00C756D9"/>
    <w:rsid w:val="00C7581B"/>
    <w:rsid w:val="00C76422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7F7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0CA"/>
    <w:rsid w:val="00D73C63"/>
    <w:rsid w:val="00D75466"/>
    <w:rsid w:val="00D76CDB"/>
    <w:rsid w:val="00D85822"/>
    <w:rsid w:val="00D90D8C"/>
    <w:rsid w:val="00D92998"/>
    <w:rsid w:val="00D929F6"/>
    <w:rsid w:val="00D94DB6"/>
    <w:rsid w:val="00D97E9B"/>
    <w:rsid w:val="00D97FF9"/>
    <w:rsid w:val="00DA0C25"/>
    <w:rsid w:val="00DA725D"/>
    <w:rsid w:val="00DB028A"/>
    <w:rsid w:val="00DB1167"/>
    <w:rsid w:val="00DB2BC8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E4A6C"/>
    <w:rsid w:val="00DF0A36"/>
    <w:rsid w:val="00DF1172"/>
    <w:rsid w:val="00DF3B7A"/>
    <w:rsid w:val="00DF48D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0E5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0637"/>
    <w:rsid w:val="00EE1898"/>
    <w:rsid w:val="00EE209A"/>
    <w:rsid w:val="00EE4AA4"/>
    <w:rsid w:val="00EE5328"/>
    <w:rsid w:val="00EE5C96"/>
    <w:rsid w:val="00EF2590"/>
    <w:rsid w:val="00EF2C22"/>
    <w:rsid w:val="00EF5466"/>
    <w:rsid w:val="00F004AB"/>
    <w:rsid w:val="00F00DD8"/>
    <w:rsid w:val="00F01CC4"/>
    <w:rsid w:val="00F03BCF"/>
    <w:rsid w:val="00F05AA3"/>
    <w:rsid w:val="00F0613F"/>
    <w:rsid w:val="00F06943"/>
    <w:rsid w:val="00F07FAA"/>
    <w:rsid w:val="00F106FF"/>
    <w:rsid w:val="00F12CEB"/>
    <w:rsid w:val="00F13B55"/>
    <w:rsid w:val="00F15D4A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4E3B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326</TotalTime>
  <Pages>1</Pages>
  <Words>333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2439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240</cp:revision>
  <cp:lastPrinted>2024-02-02T08:26:00Z</cp:lastPrinted>
  <dcterms:created xsi:type="dcterms:W3CDTF">2023-08-30T10:35:00Z</dcterms:created>
  <dcterms:modified xsi:type="dcterms:W3CDTF">2025-09-11T10:57:00Z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